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382"/>
        <w:gridCol w:w="5103"/>
      </w:tblGrid>
      <w:tr w:rsidR="00623894" w:rsidRPr="00AF2571" w14:paraId="2827815E" w14:textId="77777777" w:rsidTr="00C46BD3">
        <w:trPr>
          <w:cantSplit/>
          <w:trHeight w:val="576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2A88" w14:textId="77777777" w:rsidR="00623894" w:rsidRPr="00AF2571" w:rsidRDefault="00623894" w:rsidP="00DA7EAC">
            <w:pPr>
              <w:pStyle w:val="Heading1"/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[</w:t>
            </w:r>
            <w:r w:rsidRPr="00AF2571">
              <w:rPr>
                <w:rFonts w:asciiTheme="minorHAnsi" w:hAnsiTheme="minorHAnsi" w:cstheme="minorHAnsi"/>
                <w:highlight w:val="yellow"/>
              </w:rPr>
              <w:t>Name of CHARITY</w:t>
            </w:r>
            <w:r w:rsidRPr="00AF2571">
              <w:rPr>
                <w:rFonts w:asciiTheme="minorHAnsi" w:hAnsiTheme="minorHAnsi" w:cstheme="minorHAnsi"/>
              </w:rPr>
              <w:t>]</w:t>
            </w:r>
          </w:p>
        </w:tc>
      </w:tr>
      <w:tr w:rsidR="00EF7A50" w:rsidRPr="00AF2571" w14:paraId="626F2653" w14:textId="77777777" w:rsidTr="00C46BD3">
        <w:trPr>
          <w:cantSplit/>
          <w:trHeight w:val="576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C473" w14:textId="77777777" w:rsidR="00C92B1D" w:rsidRPr="00AF2571" w:rsidRDefault="00EF7A50" w:rsidP="00623894">
            <w:pPr>
              <w:pStyle w:val="Heading1"/>
              <w:rPr>
                <w:rFonts w:asciiTheme="minorHAnsi" w:hAnsiTheme="minorHAnsi" w:cstheme="minorHAnsi"/>
                <w:b w:val="0"/>
                <w:szCs w:val="24"/>
              </w:rPr>
            </w:pPr>
            <w:bookmarkStart w:id="0" w:name="_Hlk193290587"/>
            <w:r w:rsidRPr="00AF2571">
              <w:rPr>
                <w:rFonts w:asciiTheme="minorHAnsi" w:hAnsiTheme="minorHAnsi" w:cstheme="minorHAnsi"/>
              </w:rPr>
              <w:t>Next of kin information</w:t>
            </w:r>
            <w:r w:rsidR="00C92B1D" w:rsidRPr="00AF2571">
              <w:rPr>
                <w:rFonts w:asciiTheme="minorHAnsi" w:hAnsiTheme="minorHAnsi" w:cstheme="minorHAnsi"/>
              </w:rPr>
              <w:t xml:space="preserve"> </w:t>
            </w:r>
            <w:r w:rsidR="00C92B1D" w:rsidRPr="00AF2571">
              <w:rPr>
                <w:rFonts w:asciiTheme="minorHAnsi" w:hAnsiTheme="minorHAnsi" w:cstheme="minorHAnsi"/>
                <w:szCs w:val="24"/>
              </w:rPr>
              <w:t>FOR</w:t>
            </w:r>
            <w:bookmarkEnd w:id="0"/>
          </w:p>
        </w:tc>
      </w:tr>
      <w:tr w:rsidR="00C81188" w:rsidRPr="00AF2571" w14:paraId="67E42D6D" w14:textId="77777777" w:rsidTr="00C46BD3">
        <w:trPr>
          <w:cantSplit/>
          <w:trHeight w:val="23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1E20FB" w14:textId="77777777" w:rsidR="00C81188" w:rsidRPr="00AF2571" w:rsidRDefault="00FB26EF" w:rsidP="00C92B1D">
            <w:pPr>
              <w:pStyle w:val="SectionHeading"/>
              <w:rPr>
                <w:rFonts w:asciiTheme="minorHAnsi" w:hAnsiTheme="minorHAnsi" w:cstheme="minorHAnsi"/>
                <w:b/>
              </w:rPr>
            </w:pPr>
            <w:r w:rsidRPr="00AF2571">
              <w:rPr>
                <w:rFonts w:asciiTheme="minorHAnsi" w:hAnsiTheme="minorHAnsi" w:cstheme="minorHAnsi"/>
                <w:b/>
              </w:rPr>
              <w:t>RESIDENT</w:t>
            </w:r>
            <w:r w:rsidR="00C81188" w:rsidRPr="00AF2571">
              <w:rPr>
                <w:rFonts w:asciiTheme="minorHAnsi" w:hAnsiTheme="minorHAnsi" w:cstheme="minorHAnsi"/>
                <w:b/>
              </w:rPr>
              <w:t xml:space="preserve"> </w:t>
            </w:r>
            <w:r w:rsidR="00C92B1D" w:rsidRPr="00AF2571"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24648C" w:rsidRPr="00AF2571" w14:paraId="2BB20B59" w14:textId="77777777" w:rsidTr="00C46BD3">
        <w:trPr>
          <w:cantSplit/>
          <w:trHeight w:val="23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8C2F" w14:textId="77777777" w:rsidR="0024648C" w:rsidRPr="00AF2571" w:rsidRDefault="0024648C" w:rsidP="00B61506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Name:</w:t>
            </w:r>
          </w:p>
          <w:p w14:paraId="64A1BBE4" w14:textId="77777777" w:rsidR="00581584" w:rsidRPr="00AF2571" w:rsidRDefault="00581584" w:rsidP="00B61506">
            <w:pPr>
              <w:rPr>
                <w:rFonts w:asciiTheme="minorHAnsi" w:hAnsiTheme="minorHAnsi" w:cstheme="minorHAnsi"/>
              </w:rPr>
            </w:pPr>
          </w:p>
        </w:tc>
      </w:tr>
      <w:tr w:rsidR="00307AF2" w:rsidRPr="00AF2571" w14:paraId="23289604" w14:textId="77777777" w:rsidTr="00C46BD3">
        <w:trPr>
          <w:cantSplit/>
          <w:trHeight w:val="23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0FEC" w14:textId="77777777" w:rsidR="00307AF2" w:rsidRPr="00AF2571" w:rsidRDefault="00307AF2" w:rsidP="00B61506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Date of birth:</w:t>
            </w:r>
          </w:p>
          <w:p w14:paraId="47F1D296" w14:textId="77777777" w:rsidR="00581584" w:rsidRPr="00AF2571" w:rsidRDefault="00581584" w:rsidP="00B61506">
            <w:pPr>
              <w:rPr>
                <w:rFonts w:asciiTheme="minorHAnsi" w:hAnsiTheme="minorHAnsi" w:cstheme="minorHAnsi"/>
              </w:rPr>
            </w:pPr>
          </w:p>
        </w:tc>
      </w:tr>
      <w:tr w:rsidR="00C81188" w:rsidRPr="00AF2571" w14:paraId="3B993D67" w14:textId="77777777" w:rsidTr="00C46BD3">
        <w:trPr>
          <w:cantSplit/>
          <w:trHeight w:val="23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E2E7" w14:textId="77777777" w:rsidR="00AE1F72" w:rsidRPr="00AF2571" w:rsidRDefault="00FB26EF" w:rsidP="00B61506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A</w:t>
            </w:r>
            <w:r w:rsidR="00C81188" w:rsidRPr="00AF2571">
              <w:rPr>
                <w:rFonts w:asciiTheme="minorHAnsi" w:hAnsiTheme="minorHAnsi" w:cstheme="minorHAnsi"/>
              </w:rPr>
              <w:t>ddress</w:t>
            </w:r>
            <w:r w:rsidR="0011649E" w:rsidRPr="00AF2571">
              <w:rPr>
                <w:rFonts w:asciiTheme="minorHAnsi" w:hAnsiTheme="minorHAnsi" w:cstheme="minorHAnsi"/>
              </w:rPr>
              <w:t>:</w:t>
            </w:r>
          </w:p>
          <w:p w14:paraId="6780B4BF" w14:textId="77777777" w:rsidR="00307AF2" w:rsidRPr="00AF2571" w:rsidRDefault="00307AF2" w:rsidP="00B61506">
            <w:pPr>
              <w:rPr>
                <w:rFonts w:asciiTheme="minorHAnsi" w:hAnsiTheme="minorHAnsi" w:cstheme="minorHAnsi"/>
              </w:rPr>
            </w:pPr>
          </w:p>
          <w:p w14:paraId="4FA2F4C1" w14:textId="77777777" w:rsidR="00307AF2" w:rsidRPr="00AF2571" w:rsidRDefault="00307AF2" w:rsidP="00B61506">
            <w:pPr>
              <w:rPr>
                <w:rFonts w:asciiTheme="minorHAnsi" w:hAnsiTheme="minorHAnsi" w:cstheme="minorHAnsi"/>
              </w:rPr>
            </w:pPr>
          </w:p>
          <w:p w14:paraId="39946322" w14:textId="77777777" w:rsidR="00307AF2" w:rsidRPr="00AF2571" w:rsidRDefault="00307AF2" w:rsidP="00B61506">
            <w:pPr>
              <w:rPr>
                <w:rFonts w:asciiTheme="minorHAnsi" w:hAnsiTheme="minorHAnsi" w:cstheme="minorHAnsi"/>
              </w:rPr>
            </w:pPr>
          </w:p>
          <w:p w14:paraId="0CABF316" w14:textId="77777777" w:rsidR="00307AF2" w:rsidRPr="00AF2571" w:rsidRDefault="00307AF2" w:rsidP="00B61506">
            <w:pPr>
              <w:rPr>
                <w:rFonts w:asciiTheme="minorHAnsi" w:hAnsiTheme="minorHAnsi" w:cstheme="minorHAnsi"/>
              </w:rPr>
            </w:pPr>
          </w:p>
        </w:tc>
      </w:tr>
      <w:tr w:rsidR="00307AF2" w:rsidRPr="00AF2571" w14:paraId="16736C53" w14:textId="77777777" w:rsidTr="00C46BD3">
        <w:trPr>
          <w:cantSplit/>
          <w:trHeight w:val="23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6AEB" w14:textId="77777777" w:rsidR="00307AF2" w:rsidRPr="00AF2571" w:rsidRDefault="00581584" w:rsidP="005815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2571">
              <w:rPr>
                <w:rFonts w:asciiTheme="minorHAnsi" w:hAnsiTheme="minorHAnsi" w:cstheme="minorHAnsi"/>
                <w:b/>
              </w:rPr>
              <w:t>Contact Telephone N</w:t>
            </w:r>
            <w:r w:rsidR="00812D24" w:rsidRPr="00AF2571">
              <w:rPr>
                <w:rFonts w:asciiTheme="minorHAnsi" w:hAnsiTheme="minorHAnsi" w:cstheme="minorHAnsi"/>
                <w:b/>
              </w:rPr>
              <w:t>umber</w:t>
            </w:r>
            <w:r w:rsidR="00FB26EF" w:rsidRPr="00AF2571">
              <w:rPr>
                <w:rFonts w:asciiTheme="minorHAnsi" w:hAnsiTheme="minorHAnsi" w:cstheme="minorHAnsi"/>
                <w:b/>
              </w:rPr>
              <w:t>/s</w:t>
            </w:r>
          </w:p>
        </w:tc>
      </w:tr>
      <w:tr w:rsidR="00FB26EF" w:rsidRPr="00AF2571" w14:paraId="40F5EE88" w14:textId="77777777" w:rsidTr="00C46BD3">
        <w:trPr>
          <w:cantSplit/>
          <w:trHeight w:val="23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7369" w14:textId="77777777" w:rsidR="00FB26EF" w:rsidRPr="00AF2571" w:rsidRDefault="00FB26EF" w:rsidP="00C92B1D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Home:</w:t>
            </w:r>
          </w:p>
          <w:p w14:paraId="1CCB5E86" w14:textId="77777777" w:rsidR="00581584" w:rsidRPr="00AF2571" w:rsidRDefault="00581584" w:rsidP="00C92B1D">
            <w:pPr>
              <w:rPr>
                <w:rFonts w:asciiTheme="minorHAnsi" w:hAnsiTheme="minorHAnsi" w:cstheme="minorHAnsi"/>
              </w:rPr>
            </w:pPr>
          </w:p>
        </w:tc>
      </w:tr>
      <w:tr w:rsidR="00FB26EF" w:rsidRPr="00AF2571" w14:paraId="787FB364" w14:textId="77777777" w:rsidTr="00C46BD3">
        <w:trPr>
          <w:cantSplit/>
          <w:trHeight w:val="23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A58F" w14:textId="77777777" w:rsidR="00FB26EF" w:rsidRPr="00AF2571" w:rsidRDefault="00FB26EF" w:rsidP="00FB26EF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Mobile:</w:t>
            </w:r>
          </w:p>
          <w:p w14:paraId="06F823BD" w14:textId="77777777" w:rsidR="00581584" w:rsidRPr="00AF2571" w:rsidRDefault="00581584" w:rsidP="00FB26EF">
            <w:pPr>
              <w:rPr>
                <w:rFonts w:asciiTheme="minorHAnsi" w:hAnsiTheme="minorHAnsi" w:cstheme="minorHAnsi"/>
              </w:rPr>
            </w:pPr>
          </w:p>
        </w:tc>
      </w:tr>
      <w:tr w:rsidR="009622B2" w:rsidRPr="00AF2571" w14:paraId="0D1E1E92" w14:textId="77777777" w:rsidTr="00C46BD3">
        <w:trPr>
          <w:cantSplit/>
          <w:trHeight w:val="23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120A33" w14:textId="77777777" w:rsidR="009622B2" w:rsidRPr="00AF2571" w:rsidRDefault="00307AF2" w:rsidP="00C92B1D">
            <w:pPr>
              <w:pStyle w:val="SectionHeading"/>
              <w:rPr>
                <w:rFonts w:asciiTheme="minorHAnsi" w:hAnsiTheme="minorHAnsi" w:cstheme="minorHAnsi"/>
                <w:b/>
              </w:rPr>
            </w:pPr>
            <w:r w:rsidRPr="00AF2571">
              <w:rPr>
                <w:rFonts w:asciiTheme="minorHAnsi" w:hAnsiTheme="minorHAnsi" w:cstheme="minorHAnsi"/>
                <w:b/>
              </w:rPr>
              <w:t xml:space="preserve">Next of Kin </w:t>
            </w:r>
            <w:r w:rsidR="00C92B1D" w:rsidRPr="00AF2571"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307AF2" w:rsidRPr="00AF2571" w14:paraId="1CF48DB9" w14:textId="77777777" w:rsidTr="00C46BD3">
        <w:trPr>
          <w:cantSplit/>
          <w:trHeight w:val="23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8AEC" w14:textId="77777777" w:rsidR="00307AF2" w:rsidRPr="00AF2571" w:rsidRDefault="00307AF2" w:rsidP="00B61506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Next of Kin Name:</w:t>
            </w:r>
          </w:p>
          <w:p w14:paraId="05E96F4E" w14:textId="77777777" w:rsidR="00812D24" w:rsidRPr="00AF2571" w:rsidRDefault="00812D24" w:rsidP="00B615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C891" w14:textId="77777777" w:rsidR="00307AF2" w:rsidRPr="00AF2571" w:rsidRDefault="00341456" w:rsidP="00B61506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Secondary Contact</w:t>
            </w:r>
            <w:r w:rsidR="00307AF2" w:rsidRPr="00AF2571">
              <w:rPr>
                <w:rFonts w:asciiTheme="minorHAnsi" w:hAnsiTheme="minorHAnsi" w:cstheme="minorHAnsi"/>
              </w:rPr>
              <w:t xml:space="preserve">: </w:t>
            </w:r>
          </w:p>
          <w:p w14:paraId="609E5C95" w14:textId="77777777" w:rsidR="00812D24" w:rsidRPr="00AF2571" w:rsidRDefault="00812D24" w:rsidP="00B61506">
            <w:pPr>
              <w:rPr>
                <w:rFonts w:asciiTheme="minorHAnsi" w:hAnsiTheme="minorHAnsi" w:cstheme="minorHAnsi"/>
              </w:rPr>
            </w:pPr>
          </w:p>
          <w:p w14:paraId="3652AE46" w14:textId="77777777" w:rsidR="00812D24" w:rsidRPr="00AF2571" w:rsidRDefault="00812D24" w:rsidP="00B61506">
            <w:pPr>
              <w:rPr>
                <w:rFonts w:asciiTheme="minorHAnsi" w:hAnsiTheme="minorHAnsi" w:cstheme="minorHAnsi"/>
              </w:rPr>
            </w:pPr>
          </w:p>
        </w:tc>
      </w:tr>
      <w:tr w:rsidR="00300334" w:rsidRPr="00AF2571" w14:paraId="2D634441" w14:textId="77777777" w:rsidTr="00C46BD3">
        <w:trPr>
          <w:cantSplit/>
          <w:trHeight w:val="23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A0F6" w14:textId="13FDF6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 xml:space="preserve">Relationship </w:t>
            </w:r>
            <w:r w:rsidR="00A54B39" w:rsidRPr="00AF2571">
              <w:rPr>
                <w:rFonts w:asciiTheme="minorHAnsi" w:hAnsiTheme="minorHAnsi" w:cstheme="minorHAnsi"/>
              </w:rPr>
              <w:t>with the above</w:t>
            </w:r>
            <w:r w:rsidRPr="00AF2571">
              <w:rPr>
                <w:rFonts w:asciiTheme="minorHAnsi" w:hAnsiTheme="minorHAnsi" w:cstheme="minorHAnsi"/>
              </w:rPr>
              <w:t xml:space="preserve"> named:</w:t>
            </w:r>
          </w:p>
          <w:p w14:paraId="7344E464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  <w:p w14:paraId="34FAC73E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5331" w14:textId="38311A2C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 xml:space="preserve">Relationship </w:t>
            </w:r>
            <w:r w:rsidR="00A54B39" w:rsidRPr="00AF2571">
              <w:rPr>
                <w:rFonts w:asciiTheme="minorHAnsi" w:hAnsiTheme="minorHAnsi" w:cstheme="minorHAnsi"/>
              </w:rPr>
              <w:t>with the above</w:t>
            </w:r>
            <w:r w:rsidRPr="00AF2571">
              <w:rPr>
                <w:rFonts w:asciiTheme="minorHAnsi" w:hAnsiTheme="minorHAnsi" w:cstheme="minorHAnsi"/>
              </w:rPr>
              <w:t xml:space="preserve"> named:</w:t>
            </w:r>
          </w:p>
          <w:p w14:paraId="6E164515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  <w:p w14:paraId="67651F00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</w:tc>
      </w:tr>
      <w:tr w:rsidR="00300334" w:rsidRPr="00AF2571" w14:paraId="2A3E4ABD" w14:textId="77777777" w:rsidTr="00C46BD3">
        <w:trPr>
          <w:cantSplit/>
          <w:trHeight w:val="23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31C0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Contact Address:</w:t>
            </w:r>
          </w:p>
          <w:p w14:paraId="71077F2B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  <w:p w14:paraId="47A68E74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  <w:p w14:paraId="5BB3DF77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  <w:p w14:paraId="1E90C494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  <w:p w14:paraId="32D22E45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  <w:p w14:paraId="4445D200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2809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Contact Address:</w:t>
            </w:r>
          </w:p>
          <w:p w14:paraId="2C8AB989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  <w:p w14:paraId="60FC958F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  <w:p w14:paraId="55027227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  <w:p w14:paraId="59E22EE3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  <w:p w14:paraId="552DA9CF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  <w:p w14:paraId="53D840E4" w14:textId="77777777" w:rsidR="00300334" w:rsidRPr="00AF2571" w:rsidRDefault="00300334" w:rsidP="00B61506">
            <w:pPr>
              <w:rPr>
                <w:rFonts w:asciiTheme="minorHAnsi" w:hAnsiTheme="minorHAnsi" w:cstheme="minorHAnsi"/>
              </w:rPr>
            </w:pPr>
          </w:p>
        </w:tc>
      </w:tr>
      <w:tr w:rsidR="00812D24" w:rsidRPr="00AF2571" w14:paraId="7245054C" w14:textId="77777777" w:rsidTr="00C46BD3">
        <w:trPr>
          <w:cantSplit/>
          <w:trHeight w:val="23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FB52" w14:textId="77777777" w:rsidR="00812D24" w:rsidRPr="00AF2571" w:rsidRDefault="00812D24" w:rsidP="00812D24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Telephone (Home):</w:t>
            </w:r>
          </w:p>
          <w:p w14:paraId="70473747" w14:textId="77777777" w:rsidR="00812D24" w:rsidRPr="00AF2571" w:rsidRDefault="00812D24" w:rsidP="00812D24">
            <w:pPr>
              <w:rPr>
                <w:rFonts w:asciiTheme="minorHAnsi" w:hAnsiTheme="minorHAnsi" w:cstheme="minorHAnsi"/>
              </w:rPr>
            </w:pPr>
          </w:p>
          <w:p w14:paraId="77208B5C" w14:textId="77777777" w:rsidR="00812D24" w:rsidRPr="00AF2571" w:rsidRDefault="00812D24" w:rsidP="00812D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5045" w14:textId="77777777" w:rsidR="00812D24" w:rsidRPr="00AF2571" w:rsidRDefault="00812D24" w:rsidP="00581584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Telephone (Home):</w:t>
            </w:r>
          </w:p>
          <w:p w14:paraId="330726AF" w14:textId="77777777" w:rsidR="00812D24" w:rsidRPr="00AF2571" w:rsidRDefault="00812D24" w:rsidP="00581584">
            <w:pPr>
              <w:rPr>
                <w:rFonts w:asciiTheme="minorHAnsi" w:hAnsiTheme="minorHAnsi" w:cstheme="minorHAnsi"/>
              </w:rPr>
            </w:pPr>
          </w:p>
          <w:p w14:paraId="3463C338" w14:textId="77777777" w:rsidR="00812D24" w:rsidRPr="00AF2571" w:rsidRDefault="00812D24" w:rsidP="00581584">
            <w:pPr>
              <w:rPr>
                <w:rFonts w:asciiTheme="minorHAnsi" w:hAnsiTheme="minorHAnsi" w:cstheme="minorHAnsi"/>
              </w:rPr>
            </w:pPr>
          </w:p>
        </w:tc>
      </w:tr>
      <w:tr w:rsidR="00812D24" w:rsidRPr="00AF2571" w14:paraId="0654C7AD" w14:textId="77777777" w:rsidTr="00C46BD3">
        <w:trPr>
          <w:cantSplit/>
          <w:trHeight w:val="23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1929" w14:textId="77777777" w:rsidR="00812D24" w:rsidRPr="00AF2571" w:rsidRDefault="00812D24" w:rsidP="00B61506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Telephone (Work):</w:t>
            </w:r>
          </w:p>
          <w:p w14:paraId="7577311A" w14:textId="77777777" w:rsidR="00812D24" w:rsidRPr="00AF2571" w:rsidRDefault="00812D24" w:rsidP="00B61506">
            <w:pPr>
              <w:rPr>
                <w:rFonts w:asciiTheme="minorHAnsi" w:hAnsiTheme="minorHAnsi" w:cstheme="minorHAnsi"/>
              </w:rPr>
            </w:pPr>
          </w:p>
          <w:p w14:paraId="78A3B245" w14:textId="77777777" w:rsidR="00812D24" w:rsidRPr="00AF2571" w:rsidRDefault="00812D24" w:rsidP="00B615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FCC6" w14:textId="77777777" w:rsidR="00812D24" w:rsidRPr="00AF2571" w:rsidRDefault="00812D24" w:rsidP="00581584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Telephone (Work):</w:t>
            </w:r>
          </w:p>
          <w:p w14:paraId="49C00D93" w14:textId="77777777" w:rsidR="00812D24" w:rsidRPr="00AF2571" w:rsidRDefault="00812D24" w:rsidP="00581584">
            <w:pPr>
              <w:rPr>
                <w:rFonts w:asciiTheme="minorHAnsi" w:hAnsiTheme="minorHAnsi" w:cstheme="minorHAnsi"/>
              </w:rPr>
            </w:pPr>
          </w:p>
          <w:p w14:paraId="67D58B7A" w14:textId="77777777" w:rsidR="00812D24" w:rsidRPr="00AF2571" w:rsidRDefault="00812D24" w:rsidP="00581584">
            <w:pPr>
              <w:rPr>
                <w:rFonts w:asciiTheme="minorHAnsi" w:hAnsiTheme="minorHAnsi" w:cstheme="minorHAnsi"/>
              </w:rPr>
            </w:pPr>
          </w:p>
        </w:tc>
      </w:tr>
      <w:tr w:rsidR="00812D24" w:rsidRPr="00AF2571" w14:paraId="3AC3EA65" w14:textId="77777777" w:rsidTr="00C46BD3">
        <w:trPr>
          <w:cantSplit/>
          <w:trHeight w:val="23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F117" w14:textId="77777777" w:rsidR="00812D24" w:rsidRPr="00AF2571" w:rsidRDefault="00812D24" w:rsidP="00B61506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Telephone (Mobile):</w:t>
            </w:r>
          </w:p>
          <w:p w14:paraId="3D39F6DE" w14:textId="77777777" w:rsidR="00812D24" w:rsidRPr="00AF2571" w:rsidRDefault="00812D24" w:rsidP="00B61506">
            <w:pPr>
              <w:rPr>
                <w:rFonts w:asciiTheme="minorHAnsi" w:hAnsiTheme="minorHAnsi" w:cstheme="minorHAnsi"/>
              </w:rPr>
            </w:pPr>
          </w:p>
          <w:p w14:paraId="73C071B2" w14:textId="77777777" w:rsidR="00812D24" w:rsidRPr="00AF2571" w:rsidRDefault="00812D24" w:rsidP="00B615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ABB5" w14:textId="77777777" w:rsidR="00812D24" w:rsidRPr="00AF2571" w:rsidRDefault="00812D24" w:rsidP="00581584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Telephone (Mobile):</w:t>
            </w:r>
          </w:p>
          <w:p w14:paraId="1E8603EA" w14:textId="77777777" w:rsidR="00812D24" w:rsidRPr="00AF2571" w:rsidRDefault="00812D24" w:rsidP="00581584">
            <w:pPr>
              <w:rPr>
                <w:rFonts w:asciiTheme="minorHAnsi" w:hAnsiTheme="minorHAnsi" w:cstheme="minorHAnsi"/>
              </w:rPr>
            </w:pPr>
          </w:p>
          <w:p w14:paraId="1650F496" w14:textId="77777777" w:rsidR="00812D24" w:rsidRPr="00AF2571" w:rsidRDefault="00812D24" w:rsidP="00581584">
            <w:pPr>
              <w:rPr>
                <w:rFonts w:asciiTheme="minorHAnsi" w:hAnsiTheme="minorHAnsi" w:cstheme="minorHAnsi"/>
              </w:rPr>
            </w:pPr>
          </w:p>
        </w:tc>
      </w:tr>
      <w:tr w:rsidR="00812D24" w:rsidRPr="00AF2571" w14:paraId="794B58F2" w14:textId="77777777" w:rsidTr="00C46BD3">
        <w:trPr>
          <w:cantSplit/>
          <w:trHeight w:val="23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FE9C" w14:textId="77777777" w:rsidR="00812D24" w:rsidRPr="00AF2571" w:rsidRDefault="00812D24" w:rsidP="00341456">
            <w:pPr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In the event of an emergency, I authorise the above named to be contacted</w:t>
            </w:r>
            <w:r w:rsidR="00581584" w:rsidRPr="00AF2571">
              <w:rPr>
                <w:rFonts w:asciiTheme="minorHAnsi" w:hAnsiTheme="minorHAnsi" w:cstheme="minorHAnsi"/>
              </w:rPr>
              <w:t>.</w:t>
            </w:r>
          </w:p>
        </w:tc>
      </w:tr>
      <w:tr w:rsidR="00812D24" w:rsidRPr="00AF2571" w14:paraId="05086D76" w14:textId="77777777" w:rsidTr="00C46BD3">
        <w:trPr>
          <w:cantSplit/>
          <w:trHeight w:val="56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378B" w14:textId="77777777" w:rsidR="00812D24" w:rsidRPr="00AF2571" w:rsidRDefault="00812D24" w:rsidP="00AF2571">
            <w:pPr>
              <w:tabs>
                <w:tab w:val="left" w:pos="-971"/>
              </w:tabs>
              <w:ind w:left="-971"/>
              <w:rPr>
                <w:rFonts w:asciiTheme="minorHAnsi" w:hAnsiTheme="minorHAnsi" w:cstheme="minorHAnsi"/>
              </w:rPr>
            </w:pPr>
          </w:p>
          <w:p w14:paraId="4F7FC49C" w14:textId="77777777" w:rsidR="00812D24" w:rsidRPr="00AF2571" w:rsidRDefault="00812D24" w:rsidP="00581584">
            <w:pPr>
              <w:rPr>
                <w:rFonts w:asciiTheme="minorHAnsi" w:hAnsiTheme="minorHAnsi" w:cstheme="minorHAnsi"/>
              </w:rPr>
            </w:pPr>
          </w:p>
          <w:p w14:paraId="73A66AD6" w14:textId="77777777" w:rsidR="00812D24" w:rsidRPr="00AF2571" w:rsidRDefault="00812D24" w:rsidP="00581584">
            <w:pPr>
              <w:rPr>
                <w:rFonts w:asciiTheme="minorHAnsi" w:hAnsiTheme="minorHAnsi" w:cstheme="minorHAnsi"/>
              </w:rPr>
            </w:pPr>
          </w:p>
          <w:p w14:paraId="525D8F99" w14:textId="77777777" w:rsidR="00812D24" w:rsidRPr="00AF2571" w:rsidRDefault="00812D24" w:rsidP="00581584">
            <w:pPr>
              <w:rPr>
                <w:rFonts w:asciiTheme="minorHAnsi" w:hAnsiTheme="minorHAnsi" w:cstheme="minorHAnsi"/>
              </w:rPr>
            </w:pPr>
          </w:p>
          <w:p w14:paraId="6A5AC429" w14:textId="77777777" w:rsidR="00812D24" w:rsidRPr="00AF2571" w:rsidRDefault="00812D24" w:rsidP="005815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4218" w14:textId="77777777" w:rsidR="00812D24" w:rsidRPr="00AF2571" w:rsidRDefault="00812D24" w:rsidP="00581584">
            <w:pPr>
              <w:ind w:left="-137"/>
              <w:rPr>
                <w:rFonts w:asciiTheme="minorHAnsi" w:hAnsiTheme="minorHAnsi" w:cstheme="minorHAnsi"/>
              </w:rPr>
            </w:pPr>
          </w:p>
        </w:tc>
      </w:tr>
      <w:tr w:rsidR="00812D24" w:rsidRPr="00AF2571" w14:paraId="5997D4D3" w14:textId="77777777" w:rsidTr="00C46BD3">
        <w:trPr>
          <w:cantSplit/>
          <w:trHeight w:val="23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FA12" w14:textId="77777777" w:rsidR="00812D24" w:rsidRPr="00AF2571" w:rsidRDefault="00812D24" w:rsidP="00581584">
            <w:pPr>
              <w:jc w:val="center"/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52D6" w14:textId="77777777" w:rsidR="00812D24" w:rsidRPr="00AF2571" w:rsidRDefault="00812D24" w:rsidP="00581584">
            <w:pPr>
              <w:jc w:val="center"/>
              <w:rPr>
                <w:rFonts w:asciiTheme="minorHAnsi" w:hAnsiTheme="minorHAnsi" w:cstheme="minorHAnsi"/>
              </w:rPr>
            </w:pPr>
            <w:r w:rsidRPr="00AF2571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30CC90E0" w14:textId="77777777" w:rsidR="00415F5F" w:rsidRPr="00AF2571" w:rsidRDefault="00415F5F" w:rsidP="00B72362">
      <w:pPr>
        <w:rPr>
          <w:rFonts w:asciiTheme="minorHAnsi" w:hAnsiTheme="minorHAnsi" w:cstheme="minorHAnsi"/>
        </w:rPr>
      </w:pPr>
    </w:p>
    <w:p w14:paraId="32DE9C45" w14:textId="77777777" w:rsidR="00410187" w:rsidRPr="00AF2571" w:rsidRDefault="00410187" w:rsidP="00B72362">
      <w:pPr>
        <w:rPr>
          <w:rFonts w:asciiTheme="minorHAnsi" w:hAnsiTheme="minorHAnsi" w:cstheme="minorHAnsi"/>
        </w:rPr>
      </w:pPr>
    </w:p>
    <w:p w14:paraId="211DD411" w14:textId="77777777" w:rsidR="00410187" w:rsidRPr="00AF2571" w:rsidRDefault="00410187" w:rsidP="00A865F3">
      <w:pPr>
        <w:ind w:left="993" w:right="1019"/>
        <w:rPr>
          <w:rFonts w:asciiTheme="minorHAnsi" w:hAnsiTheme="minorHAnsi" w:cstheme="minorHAnsi"/>
        </w:rPr>
      </w:pPr>
      <w:r w:rsidRPr="00AF2571">
        <w:rPr>
          <w:rFonts w:asciiTheme="minorHAnsi" w:hAnsiTheme="minorHAnsi" w:cstheme="minorHAnsi"/>
        </w:rPr>
        <w:t>Should any of th</w:t>
      </w:r>
      <w:r w:rsidR="00A865F3" w:rsidRPr="00AF2571">
        <w:rPr>
          <w:rFonts w:asciiTheme="minorHAnsi" w:hAnsiTheme="minorHAnsi" w:cstheme="minorHAnsi"/>
        </w:rPr>
        <w:t xml:space="preserve">ese details change, please </w:t>
      </w:r>
      <w:r w:rsidR="00623894" w:rsidRPr="00AF2571">
        <w:rPr>
          <w:rFonts w:asciiTheme="minorHAnsi" w:hAnsiTheme="minorHAnsi" w:cstheme="minorHAnsi"/>
        </w:rPr>
        <w:t>advise</w:t>
      </w:r>
      <w:r w:rsidRPr="00AF2571">
        <w:rPr>
          <w:rFonts w:asciiTheme="minorHAnsi" w:hAnsiTheme="minorHAnsi" w:cstheme="minorHAnsi"/>
        </w:rPr>
        <w:t xml:space="preserve"> in writing immediately to </w:t>
      </w:r>
      <w:r w:rsidRPr="00AF2571">
        <w:rPr>
          <w:rFonts w:asciiTheme="minorHAnsi" w:hAnsiTheme="minorHAnsi" w:cstheme="minorHAnsi"/>
          <w:highlight w:val="yellow"/>
        </w:rPr>
        <w:t>(to be completed by charity contact)</w:t>
      </w:r>
      <w:r w:rsidRPr="00AF2571">
        <w:rPr>
          <w:rFonts w:asciiTheme="minorHAnsi" w:hAnsiTheme="minorHAnsi" w:cstheme="minorHAnsi"/>
        </w:rPr>
        <w:t xml:space="preserve"> </w:t>
      </w:r>
    </w:p>
    <w:p w14:paraId="105D5137" w14:textId="020CF18C" w:rsidR="00341456" w:rsidRPr="00AF2571" w:rsidRDefault="007E0769" w:rsidP="00410187">
      <w:pPr>
        <w:ind w:left="709"/>
        <w:rPr>
          <w:rFonts w:asciiTheme="minorHAnsi" w:hAnsiTheme="minorHAnsi" w:cstheme="minorHAnsi"/>
        </w:rPr>
      </w:pPr>
      <w:r w:rsidRPr="00AF2571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4B1DB" wp14:editId="6C33D6CA">
                <wp:simplePos x="0" y="0"/>
                <wp:positionH relativeFrom="column">
                  <wp:posOffset>57150</wp:posOffset>
                </wp:positionH>
                <wp:positionV relativeFrom="paragraph">
                  <wp:posOffset>120650</wp:posOffset>
                </wp:positionV>
                <wp:extent cx="6705600" cy="1403985"/>
                <wp:effectExtent l="0" t="0" r="1905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25B8F" w14:textId="31F46AFE" w:rsidR="00581584" w:rsidRDefault="00581584">
                            <w:r w:rsidRPr="00341456">
                              <w:rPr>
                                <w:rFonts w:asciiTheme="minorHAnsi" w:hAnsiTheme="minorHAnsi" w:cstheme="minorHAnsi"/>
                                <w:color w:val="333333"/>
                                <w:lang w:eastAsia="en-GB"/>
                              </w:rPr>
                              <w:t xml:space="preserve">The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highlight w:val="yellow"/>
                                <w:lang w:eastAsia="en-GB"/>
                              </w:rPr>
                              <w:t>[C</w:t>
                            </w:r>
                            <w:r w:rsidRPr="00C92B1D">
                              <w:rPr>
                                <w:rFonts w:asciiTheme="minorHAnsi" w:hAnsiTheme="minorHAnsi" w:cstheme="minorHAnsi"/>
                                <w:color w:val="333333"/>
                                <w:highlight w:val="yellow"/>
                                <w:lang w:eastAsia="en-GB"/>
                              </w:rPr>
                              <w:t>harity Name]</w:t>
                            </w:r>
                            <w:r w:rsidRPr="00341456">
                              <w:rPr>
                                <w:rFonts w:asciiTheme="minorHAnsi" w:hAnsiTheme="minorHAnsi" w:cstheme="minorHAnsi"/>
                                <w:color w:val="333333"/>
                                <w:lang w:eastAsia="en-GB"/>
                              </w:rPr>
                              <w:t xml:space="preserve"> is committed to protecting the privacy and security of those with whom we interact.</w:t>
                            </w:r>
                            <w:r w:rsidR="00695121">
                              <w:rPr>
                                <w:rFonts w:asciiTheme="minorHAnsi" w:hAnsiTheme="minorHAnsi" w:cstheme="minorHAnsi"/>
                                <w:color w:val="333333"/>
                                <w:lang w:eastAsia="en-GB"/>
                              </w:rPr>
                              <w:t xml:space="preserve"> We</w:t>
                            </w:r>
                            <w:r w:rsidRPr="00341456">
                              <w:rPr>
                                <w:rFonts w:asciiTheme="minorHAnsi" w:hAnsiTheme="minorHAnsi" w:cstheme="minorHAnsi"/>
                                <w:color w:val="333333"/>
                                <w:lang w:eastAsia="en-GB"/>
                              </w:rPr>
                              <w:t xml:space="preserve"> </w:t>
                            </w:r>
                            <w:r w:rsidR="00695121">
                              <w:rPr>
                                <w:rFonts w:asciiTheme="minorHAnsi" w:hAnsiTheme="minorHAnsi" w:cstheme="minorHAnsi"/>
                                <w:color w:val="333333"/>
                                <w:lang w:eastAsia="en-GB"/>
                              </w:rPr>
                              <w:t xml:space="preserve">have a legitimate interest in processing this information. We </w:t>
                            </w:r>
                            <w:r w:rsidRPr="00341456">
                              <w:rPr>
                                <w:rFonts w:asciiTheme="minorHAnsi" w:hAnsiTheme="minorHAnsi" w:cstheme="minorHAnsi"/>
                                <w:color w:val="333333"/>
                                <w:lang w:eastAsia="en-GB"/>
                              </w:rPr>
                              <w:t>recognise the need to respect and protect information that is collected or disclosed to us. Information will be used, collected and stored in accordance with applicable Data Protection Laws</w:t>
                            </w:r>
                            <w:r w:rsidR="00BC75D9">
                              <w:rPr>
                                <w:rFonts w:asciiTheme="minorHAnsi" w:hAnsiTheme="minorHAnsi" w:cstheme="minorHAnsi"/>
                                <w:color w:val="333333"/>
                                <w:lang w:eastAsia="en-GB"/>
                              </w:rPr>
                              <w:t xml:space="preserve"> and our data protection policy</w:t>
                            </w:r>
                            <w:r w:rsidRPr="00341456">
                              <w:rPr>
                                <w:rFonts w:asciiTheme="minorHAnsi" w:hAnsiTheme="minorHAnsi" w:cstheme="minorHAnsi"/>
                                <w:color w:val="333333"/>
                                <w:lang w:eastAsia="en-GB"/>
                              </w:rPr>
                              <w:t>. We have put in place appropriate physical and technical measures to safeguard the Personal Information we collect</w:t>
                            </w:r>
                            <w:r w:rsidR="00A54B39" w:rsidRPr="00341456">
                              <w:rPr>
                                <w:rFonts w:asciiTheme="minorHAnsi" w:hAnsiTheme="minorHAnsi" w:cstheme="minorHAnsi"/>
                                <w:color w:val="333333"/>
                                <w:sz w:val="19"/>
                                <w:szCs w:val="19"/>
                                <w:lang w:eastAsia="en-GB"/>
                              </w:rPr>
                              <w:t>.</w:t>
                            </w:r>
                            <w:r w:rsidR="00A54B39">
                              <w:rPr>
                                <w:rFonts w:asciiTheme="minorHAnsi" w:hAnsiTheme="minorHAnsi" w:cstheme="minorHAnsi"/>
                                <w:color w:val="333333"/>
                                <w:sz w:val="19"/>
                                <w:szCs w:val="19"/>
                                <w:lang w:eastAsia="en-GB"/>
                              </w:rPr>
                              <w:t xml:space="preserve"> </w:t>
                            </w:r>
                            <w:r w:rsidRPr="00341456">
                              <w:rPr>
                                <w:rFonts w:asciiTheme="minorHAnsi" w:hAnsiTheme="minorHAnsi" w:cstheme="minorHAnsi"/>
                                <w:color w:val="333333"/>
                                <w:lang w:eastAsia="en-GB"/>
                              </w:rPr>
                              <w:t xml:space="preserve">In the event of an </w:t>
                            </w:r>
                            <w:r w:rsidR="007E0769" w:rsidRPr="00341456">
                              <w:rPr>
                                <w:rFonts w:asciiTheme="minorHAnsi" w:hAnsiTheme="minorHAnsi" w:cstheme="minorHAnsi"/>
                                <w:color w:val="333333"/>
                                <w:lang w:eastAsia="en-GB"/>
                              </w:rPr>
                              <w:t>emergency,</w:t>
                            </w:r>
                            <w:r w:rsidRPr="00341456">
                              <w:rPr>
                                <w:rFonts w:asciiTheme="minorHAnsi" w:hAnsiTheme="minorHAnsi" w:cstheme="minorHAnsi"/>
                                <w:color w:val="333333"/>
                                <w:lang w:eastAsia="en-GB"/>
                              </w:rPr>
                              <w:t xml:space="preserve"> it may be necessary to disclose this information to a third party.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84B1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9.5pt;width:52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y3EAIAACA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">
                <v:textbox style="mso-fit-shape-to-text:t">
                  <w:txbxContent>
                    <w:p w14:paraId="66725B8F" w14:textId="31F46AFE" w:rsidR="00581584" w:rsidRDefault="00581584">
                      <w:r w:rsidRPr="00341456">
                        <w:rPr>
                          <w:rFonts w:asciiTheme="minorHAnsi" w:hAnsiTheme="minorHAnsi" w:cstheme="minorHAnsi"/>
                          <w:color w:val="333333"/>
                          <w:lang w:eastAsia="en-GB"/>
                        </w:rPr>
                        <w:t xml:space="preserve">The 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highlight w:val="yellow"/>
                          <w:lang w:eastAsia="en-GB"/>
                        </w:rPr>
                        <w:t>[C</w:t>
                      </w:r>
                      <w:r w:rsidRPr="00C92B1D">
                        <w:rPr>
                          <w:rFonts w:asciiTheme="minorHAnsi" w:hAnsiTheme="minorHAnsi" w:cstheme="minorHAnsi"/>
                          <w:color w:val="333333"/>
                          <w:highlight w:val="yellow"/>
                          <w:lang w:eastAsia="en-GB"/>
                        </w:rPr>
                        <w:t>harity Name]</w:t>
                      </w:r>
                      <w:r w:rsidRPr="00341456">
                        <w:rPr>
                          <w:rFonts w:asciiTheme="minorHAnsi" w:hAnsiTheme="minorHAnsi" w:cstheme="minorHAnsi"/>
                          <w:color w:val="333333"/>
                          <w:lang w:eastAsia="en-GB"/>
                        </w:rPr>
                        <w:t xml:space="preserve"> is committed to protecting the privacy and security of those with whom we interact.</w:t>
                      </w:r>
                      <w:r w:rsidR="00695121">
                        <w:rPr>
                          <w:rFonts w:asciiTheme="minorHAnsi" w:hAnsiTheme="minorHAnsi" w:cstheme="minorHAnsi"/>
                          <w:color w:val="333333"/>
                          <w:lang w:eastAsia="en-GB"/>
                        </w:rPr>
                        <w:t xml:space="preserve"> We</w:t>
                      </w:r>
                      <w:r w:rsidRPr="00341456">
                        <w:rPr>
                          <w:rFonts w:asciiTheme="minorHAnsi" w:hAnsiTheme="minorHAnsi" w:cstheme="minorHAnsi"/>
                          <w:color w:val="333333"/>
                          <w:lang w:eastAsia="en-GB"/>
                        </w:rPr>
                        <w:t xml:space="preserve"> </w:t>
                      </w:r>
                      <w:r w:rsidR="00695121">
                        <w:rPr>
                          <w:rFonts w:asciiTheme="minorHAnsi" w:hAnsiTheme="minorHAnsi" w:cstheme="minorHAnsi"/>
                          <w:color w:val="333333"/>
                          <w:lang w:eastAsia="en-GB"/>
                        </w:rPr>
                        <w:t xml:space="preserve">have a legitimate interest in processing this information. We </w:t>
                      </w:r>
                      <w:r w:rsidRPr="00341456">
                        <w:rPr>
                          <w:rFonts w:asciiTheme="minorHAnsi" w:hAnsiTheme="minorHAnsi" w:cstheme="minorHAnsi"/>
                          <w:color w:val="333333"/>
                          <w:lang w:eastAsia="en-GB"/>
                        </w:rPr>
                        <w:t>recognise the need to respect and protect information that is collected or disclosed to us. Information will be used, collected and stored in accordance with applicable Data Protection Laws</w:t>
                      </w:r>
                      <w:r w:rsidR="00BC75D9">
                        <w:rPr>
                          <w:rFonts w:asciiTheme="minorHAnsi" w:hAnsiTheme="minorHAnsi" w:cstheme="minorHAnsi"/>
                          <w:color w:val="333333"/>
                          <w:lang w:eastAsia="en-GB"/>
                        </w:rPr>
                        <w:t xml:space="preserve"> and our data protection policy</w:t>
                      </w:r>
                      <w:r w:rsidRPr="00341456">
                        <w:rPr>
                          <w:rFonts w:asciiTheme="minorHAnsi" w:hAnsiTheme="minorHAnsi" w:cstheme="minorHAnsi"/>
                          <w:color w:val="333333"/>
                          <w:lang w:eastAsia="en-GB"/>
                        </w:rPr>
                        <w:t>. We have put in place appropriate physical and technical measures to safeguard the Personal Information we collect</w:t>
                      </w:r>
                      <w:r w:rsidR="00A54B39" w:rsidRPr="00341456">
                        <w:rPr>
                          <w:rFonts w:asciiTheme="minorHAnsi" w:hAnsiTheme="minorHAnsi" w:cstheme="minorHAnsi"/>
                          <w:color w:val="333333"/>
                          <w:sz w:val="19"/>
                          <w:szCs w:val="19"/>
                          <w:lang w:eastAsia="en-GB"/>
                        </w:rPr>
                        <w:t>.</w:t>
                      </w:r>
                      <w:r w:rsidR="00A54B39">
                        <w:rPr>
                          <w:rFonts w:asciiTheme="minorHAnsi" w:hAnsiTheme="minorHAnsi" w:cstheme="minorHAnsi"/>
                          <w:color w:val="333333"/>
                          <w:sz w:val="19"/>
                          <w:szCs w:val="19"/>
                          <w:lang w:eastAsia="en-GB"/>
                        </w:rPr>
                        <w:t xml:space="preserve"> </w:t>
                      </w:r>
                      <w:r w:rsidRPr="00341456">
                        <w:rPr>
                          <w:rFonts w:asciiTheme="minorHAnsi" w:hAnsiTheme="minorHAnsi" w:cstheme="minorHAnsi"/>
                          <w:color w:val="333333"/>
                          <w:lang w:eastAsia="en-GB"/>
                        </w:rPr>
                        <w:t xml:space="preserve">In the event of an </w:t>
                      </w:r>
                      <w:r w:rsidR="007E0769" w:rsidRPr="00341456">
                        <w:rPr>
                          <w:rFonts w:asciiTheme="minorHAnsi" w:hAnsiTheme="minorHAnsi" w:cstheme="minorHAnsi"/>
                          <w:color w:val="333333"/>
                          <w:lang w:eastAsia="en-GB"/>
                        </w:rPr>
                        <w:t>emergency,</w:t>
                      </w:r>
                      <w:r w:rsidRPr="00341456">
                        <w:rPr>
                          <w:rFonts w:asciiTheme="minorHAnsi" w:hAnsiTheme="minorHAnsi" w:cstheme="minorHAnsi"/>
                          <w:color w:val="333333"/>
                          <w:lang w:eastAsia="en-GB"/>
                        </w:rPr>
                        <w:t xml:space="preserve"> it may be necessary to disclose this information to a third party. </w:t>
                      </w:r>
                    </w:p>
                  </w:txbxContent>
                </v:textbox>
              </v:shape>
            </w:pict>
          </mc:Fallback>
        </mc:AlternateContent>
      </w:r>
    </w:p>
    <w:p w14:paraId="670177EE" w14:textId="47938974" w:rsidR="00341456" w:rsidRPr="00AF2571" w:rsidRDefault="00341456" w:rsidP="00410187">
      <w:pPr>
        <w:ind w:left="709"/>
        <w:rPr>
          <w:rFonts w:asciiTheme="minorHAnsi" w:hAnsiTheme="minorHAnsi" w:cstheme="minorHAnsi"/>
        </w:rPr>
      </w:pPr>
    </w:p>
    <w:p w14:paraId="3E62D435" w14:textId="77777777" w:rsidR="00341456" w:rsidRPr="00AF2571" w:rsidRDefault="00341456" w:rsidP="00410187">
      <w:pPr>
        <w:ind w:left="709"/>
        <w:rPr>
          <w:rFonts w:asciiTheme="minorHAnsi" w:hAnsiTheme="minorHAnsi" w:cstheme="minorHAnsi"/>
        </w:rPr>
      </w:pPr>
    </w:p>
    <w:p w14:paraId="7073BA8F" w14:textId="77777777" w:rsidR="00F64A53" w:rsidRPr="00AF2571" w:rsidRDefault="00F64A53">
      <w:pPr>
        <w:ind w:left="709"/>
        <w:rPr>
          <w:rFonts w:asciiTheme="minorHAnsi" w:hAnsiTheme="minorHAnsi" w:cstheme="minorHAnsi"/>
        </w:rPr>
      </w:pPr>
    </w:p>
    <w:p w14:paraId="22C900D4" w14:textId="77777777" w:rsidR="00F64A53" w:rsidRPr="00AF2571" w:rsidRDefault="00F64A53" w:rsidP="00F64A53">
      <w:pPr>
        <w:rPr>
          <w:rFonts w:asciiTheme="minorHAnsi" w:hAnsiTheme="minorHAnsi" w:cstheme="minorHAnsi"/>
        </w:rPr>
      </w:pPr>
    </w:p>
    <w:p w14:paraId="143188AE" w14:textId="77777777" w:rsidR="00F64A53" w:rsidRPr="00AF2571" w:rsidRDefault="00F64A53" w:rsidP="00F64A53">
      <w:pPr>
        <w:rPr>
          <w:rFonts w:asciiTheme="minorHAnsi" w:hAnsiTheme="minorHAnsi" w:cstheme="minorHAnsi"/>
        </w:rPr>
      </w:pPr>
    </w:p>
    <w:p w14:paraId="4B552F83" w14:textId="77777777" w:rsidR="00F64A53" w:rsidRPr="00AF2571" w:rsidRDefault="00F64A53" w:rsidP="00F64A53">
      <w:pPr>
        <w:rPr>
          <w:rFonts w:asciiTheme="minorHAnsi" w:hAnsiTheme="minorHAnsi" w:cstheme="minorHAnsi"/>
        </w:rPr>
      </w:pPr>
    </w:p>
    <w:p w14:paraId="1E0C8630" w14:textId="77777777" w:rsidR="00341456" w:rsidRPr="00AF2571" w:rsidRDefault="00341456" w:rsidP="00F64A53">
      <w:pPr>
        <w:jc w:val="right"/>
        <w:rPr>
          <w:rFonts w:asciiTheme="minorHAnsi" w:hAnsiTheme="minorHAnsi" w:cstheme="minorHAnsi"/>
        </w:rPr>
      </w:pPr>
    </w:p>
    <w:sectPr w:rsidR="00341456" w:rsidRPr="00AF2571" w:rsidSect="00581584">
      <w:headerReference w:type="default" r:id="rId6"/>
      <w:footerReference w:type="default" r:id="rId7"/>
      <w:pgSz w:w="12240" w:h="15840"/>
      <w:pgMar w:top="720" w:right="720" w:bottom="990" w:left="720" w:header="426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F80E3" w14:textId="77777777" w:rsidR="00581584" w:rsidRDefault="00581584" w:rsidP="00DA7EAC">
      <w:pPr>
        <w:pStyle w:val="Heading1"/>
      </w:pPr>
      <w:r>
        <w:separator/>
      </w:r>
    </w:p>
  </w:endnote>
  <w:endnote w:type="continuationSeparator" w:id="0">
    <w:p w14:paraId="55995417" w14:textId="77777777" w:rsidR="00581584" w:rsidRDefault="00581584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0C42" w14:textId="6226C2C0" w:rsidR="00581584" w:rsidRPr="00300334" w:rsidRDefault="00AF2571" w:rsidP="00581584">
    <w:pPr>
      <w:pStyle w:val="Footer"/>
      <w:tabs>
        <w:tab w:val="clear" w:pos="9026"/>
        <w:tab w:val="right" w:pos="10773"/>
      </w:tabs>
    </w:pPr>
    <w:r>
      <w:t>T</w:t>
    </w:r>
    <w:r w:rsidR="00581584">
      <w:t>AA/</w:t>
    </w:r>
    <w:r w:rsidR="00A54B39">
      <w:t>MP&amp;T/Nextofkininformation</w:t>
    </w:r>
    <w:r w:rsidR="00581584">
      <w:t xml:space="preserve"> v</w:t>
    </w:r>
    <w:r>
      <w:t>3</w:t>
    </w:r>
    <w:r w:rsidR="00A54B39">
      <w:t xml:space="preserve"> 19.03.25</w:t>
    </w:r>
    <w:r w:rsidR="00581584">
      <w:tab/>
    </w:r>
    <w:r w:rsidR="00581584">
      <w:tab/>
      <w:t xml:space="preserve">Reviewed </w:t>
    </w:r>
    <w:r w:rsidR="00A54B39"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17D71" w14:textId="77777777" w:rsidR="00581584" w:rsidRDefault="00581584" w:rsidP="00DA7EAC">
      <w:pPr>
        <w:pStyle w:val="Heading1"/>
      </w:pPr>
      <w:r>
        <w:separator/>
      </w:r>
    </w:p>
  </w:footnote>
  <w:footnote w:type="continuationSeparator" w:id="0">
    <w:p w14:paraId="0867D923" w14:textId="77777777" w:rsidR="00581584" w:rsidRDefault="00581584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73B08" w14:textId="77777777" w:rsidR="00A54B39" w:rsidRDefault="002A231B" w:rsidP="00A54B39">
    <w:pPr>
      <w:pStyle w:val="Header"/>
      <w:tabs>
        <w:tab w:val="clear" w:pos="9026"/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2495229" wp14:editId="2B8B92E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347345" cy="347345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B39" w:rsidRPr="00A54B39">
      <w:t xml:space="preserve"> </w:t>
    </w:r>
    <w:r w:rsidR="00A54B39">
      <w:tab/>
    </w:r>
    <w:r w:rsidR="00A54B39">
      <w:tab/>
    </w:r>
    <w:r w:rsidR="00A54B39" w:rsidRPr="00A54B39">
      <w:t>NEXT OF KIN INFORMATION</w:t>
    </w:r>
  </w:p>
  <w:p w14:paraId="59843D5A" w14:textId="3298955A" w:rsidR="00581584" w:rsidRDefault="00A54B39" w:rsidP="00A54B39">
    <w:pPr>
      <w:pStyle w:val="Header"/>
      <w:tabs>
        <w:tab w:val="clear" w:pos="9026"/>
        <w:tab w:val="right" w:pos="10490"/>
      </w:tabs>
    </w:pPr>
    <w:r>
      <w:tab/>
    </w:r>
    <w:r>
      <w:tab/>
      <w:t>ALMSHOUSE ASSOCIATION TEMPLATE</w:t>
    </w:r>
    <w:r>
      <w:br/>
    </w:r>
  </w:p>
  <w:p w14:paraId="41328AA0" w14:textId="77777777" w:rsidR="00581584" w:rsidRDefault="00581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F2"/>
    <w:rsid w:val="00017261"/>
    <w:rsid w:val="00017DD1"/>
    <w:rsid w:val="000332AD"/>
    <w:rsid w:val="00046106"/>
    <w:rsid w:val="000C0676"/>
    <w:rsid w:val="000C3395"/>
    <w:rsid w:val="000F4B41"/>
    <w:rsid w:val="0011649E"/>
    <w:rsid w:val="0016303A"/>
    <w:rsid w:val="00190F40"/>
    <w:rsid w:val="001A7E81"/>
    <w:rsid w:val="001F7A95"/>
    <w:rsid w:val="00240AF1"/>
    <w:rsid w:val="0024648C"/>
    <w:rsid w:val="00252B2A"/>
    <w:rsid w:val="002602F0"/>
    <w:rsid w:val="002A231B"/>
    <w:rsid w:val="002C0936"/>
    <w:rsid w:val="00300334"/>
    <w:rsid w:val="003047E0"/>
    <w:rsid w:val="00306E83"/>
    <w:rsid w:val="00307AF2"/>
    <w:rsid w:val="00341456"/>
    <w:rsid w:val="00346B55"/>
    <w:rsid w:val="00384215"/>
    <w:rsid w:val="00410187"/>
    <w:rsid w:val="00415F5F"/>
    <w:rsid w:val="0042038C"/>
    <w:rsid w:val="00461DCB"/>
    <w:rsid w:val="0046276C"/>
    <w:rsid w:val="00491A66"/>
    <w:rsid w:val="00510A3E"/>
    <w:rsid w:val="00531C25"/>
    <w:rsid w:val="00532E88"/>
    <w:rsid w:val="005360D4"/>
    <w:rsid w:val="0054754E"/>
    <w:rsid w:val="0056338C"/>
    <w:rsid w:val="00581584"/>
    <w:rsid w:val="005D4280"/>
    <w:rsid w:val="005D6072"/>
    <w:rsid w:val="00623894"/>
    <w:rsid w:val="006638AD"/>
    <w:rsid w:val="00671993"/>
    <w:rsid w:val="00682713"/>
    <w:rsid w:val="00695121"/>
    <w:rsid w:val="00722DE8"/>
    <w:rsid w:val="00733AC6"/>
    <w:rsid w:val="007344B3"/>
    <w:rsid w:val="00770EEA"/>
    <w:rsid w:val="007E0769"/>
    <w:rsid w:val="007E3D81"/>
    <w:rsid w:val="00812D24"/>
    <w:rsid w:val="008658E6"/>
    <w:rsid w:val="00884CA6"/>
    <w:rsid w:val="00887861"/>
    <w:rsid w:val="00890AE3"/>
    <w:rsid w:val="00932D09"/>
    <w:rsid w:val="009622B2"/>
    <w:rsid w:val="009D2DE2"/>
    <w:rsid w:val="009F382F"/>
    <w:rsid w:val="009F58BB"/>
    <w:rsid w:val="00A41E64"/>
    <w:rsid w:val="00A4373B"/>
    <w:rsid w:val="00A54B39"/>
    <w:rsid w:val="00A865F3"/>
    <w:rsid w:val="00AC087E"/>
    <w:rsid w:val="00AE1F72"/>
    <w:rsid w:val="00AF093D"/>
    <w:rsid w:val="00AF2571"/>
    <w:rsid w:val="00B04903"/>
    <w:rsid w:val="00B12708"/>
    <w:rsid w:val="00B41C69"/>
    <w:rsid w:val="00B61506"/>
    <w:rsid w:val="00B72362"/>
    <w:rsid w:val="00B96D9F"/>
    <w:rsid w:val="00BC75D9"/>
    <w:rsid w:val="00BE09D6"/>
    <w:rsid w:val="00C30E55"/>
    <w:rsid w:val="00C46BD3"/>
    <w:rsid w:val="00C63324"/>
    <w:rsid w:val="00C81188"/>
    <w:rsid w:val="00C92B1D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F1BA0"/>
    <w:rsid w:val="00E33DC8"/>
    <w:rsid w:val="00E630EB"/>
    <w:rsid w:val="00E75AE6"/>
    <w:rsid w:val="00E80215"/>
    <w:rsid w:val="00E808C3"/>
    <w:rsid w:val="00EB52A5"/>
    <w:rsid w:val="00EC655E"/>
    <w:rsid w:val="00EE33CA"/>
    <w:rsid w:val="00EF7A50"/>
    <w:rsid w:val="00F04B9B"/>
    <w:rsid w:val="00F0626A"/>
    <w:rsid w:val="00F06353"/>
    <w:rsid w:val="00F149CC"/>
    <w:rsid w:val="00F46364"/>
    <w:rsid w:val="00F64A53"/>
    <w:rsid w:val="00F74AAD"/>
    <w:rsid w:val="00FB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421C62"/>
  <w15:docId w15:val="{3FE1EF0D-75DA-4D4F-923A-58B61D19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3003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0334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3003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0334"/>
    <w:rPr>
      <w:rFonts w:ascii="Tahoma" w:hAnsi="Tahoma"/>
      <w:spacing w:val="10"/>
      <w:sz w:val="16"/>
      <w:szCs w:val="1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45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pacing w:val="0"/>
      <w:sz w:val="22"/>
      <w:szCs w:val="22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456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20" ma:contentTypeDescription="Create a new document." ma:contentTypeScope="" ma:versionID="409486b96909be8be04586dd77ad0e4a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e98653a7caf17162b72a342b8bb4a994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371E5-F66D-4487-8981-0AAAF4257E86}"/>
</file>

<file path=customXml/itemProps2.xml><?xml version="1.0" encoding="utf-8"?>
<ds:datastoreItem xmlns:ds="http://schemas.openxmlformats.org/officeDocument/2006/customXml" ds:itemID="{C8069B67-FE20-496C-8D56-C801F45438E8}"/>
</file>

<file path=customXml/itemProps3.xml><?xml version="1.0" encoding="utf-8"?>
<ds:datastoreItem xmlns:ds="http://schemas.openxmlformats.org/officeDocument/2006/customXml" ds:itemID="{A8DF7297-3C4F-48D2-AC36-12EBAC9D0212}"/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5</TotalTime>
  <Pages>1</Pages>
  <Words>90</Words>
  <Characters>597</Characters>
  <Application>Microsoft Office Word</Application>
  <DocSecurity>4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Morris</dc:creator>
  <cp:lastModifiedBy>Karen Morris</cp:lastModifiedBy>
  <cp:revision>2</cp:revision>
  <cp:lastPrinted>2018-07-23T15:00:00Z</cp:lastPrinted>
  <dcterms:created xsi:type="dcterms:W3CDTF">2025-03-19T15:33:00Z</dcterms:created>
  <dcterms:modified xsi:type="dcterms:W3CDTF">2025-03-19T15:33:00Z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ContentTypeId">
    <vt:lpwstr>0x0101009CE309542B26504FB653779D33C8C3E3</vt:lpwstr>
  </property>
</Properties>
</file>